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D5E" w14:textId="77777777" w:rsidR="005325BC" w:rsidRPr="00D57AE2" w:rsidRDefault="005325BC" w:rsidP="00E6396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1E219C" w14:textId="77777777" w:rsidR="005325BC" w:rsidRPr="00D57AE2" w:rsidRDefault="005325BC" w:rsidP="00E6396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EE97F4A" w14:textId="77777777" w:rsidR="00670E10" w:rsidRPr="00D57AE2" w:rsidRDefault="00670E10" w:rsidP="00E6396B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C7DD054" w14:textId="77777777" w:rsidR="00670E10" w:rsidRPr="00D57AE2" w:rsidRDefault="00670E10" w:rsidP="00D57AE2">
      <w:pPr>
        <w:tabs>
          <w:tab w:val="left" w:pos="7513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5510968" w14:textId="734EC28E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 xml:space="preserve">Adresse des </w:t>
      </w:r>
      <w:r w:rsidR="006C036C">
        <w:rPr>
          <w:rFonts w:ascii="Arial" w:hAnsi="Arial" w:cs="Arial"/>
          <w:sz w:val="22"/>
          <w:szCs w:val="22"/>
        </w:rPr>
        <w:t>Arbeitgebenden</w:t>
      </w:r>
    </w:p>
    <w:p w14:paraId="60E29D64" w14:textId="56818FF7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z.Hd. Personalabteilung/</w:t>
      </w:r>
      <w:proofErr w:type="spellStart"/>
      <w:proofErr w:type="gramStart"/>
      <w:r w:rsidRPr="00D57AE2">
        <w:rPr>
          <w:rFonts w:ascii="Arial" w:hAnsi="Arial" w:cs="Arial"/>
          <w:sz w:val="22"/>
          <w:szCs w:val="22"/>
        </w:rPr>
        <w:t>Vorgesetze</w:t>
      </w:r>
      <w:r w:rsidR="006C036C">
        <w:rPr>
          <w:rFonts w:ascii="Arial" w:hAnsi="Arial" w:cs="Arial"/>
          <w:sz w:val="22"/>
          <w:szCs w:val="22"/>
        </w:rPr>
        <w:t>:r</w:t>
      </w:r>
      <w:proofErr w:type="spellEnd"/>
      <w:proofErr w:type="gramEnd"/>
    </w:p>
    <w:p w14:paraId="70BCF186" w14:textId="77777777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Strasse und Hausnummer</w:t>
      </w:r>
    </w:p>
    <w:p w14:paraId="1B8A869C" w14:textId="77777777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PLZ und Ort</w:t>
      </w:r>
    </w:p>
    <w:p w14:paraId="2C5ADBED" w14:textId="77777777" w:rsidR="00670E10" w:rsidRPr="00D57AE2" w:rsidRDefault="00670E10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4B3D0FD" w14:textId="77777777" w:rsidR="00670E10" w:rsidRPr="00D57AE2" w:rsidRDefault="00670E10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77E7C18" w14:textId="77777777" w:rsidR="00670E10" w:rsidRPr="00D57AE2" w:rsidRDefault="00670E10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Ort und Datum</w:t>
      </w:r>
    </w:p>
    <w:p w14:paraId="480F1317" w14:textId="77777777" w:rsidR="00670E10" w:rsidRPr="00D57AE2" w:rsidRDefault="00670E10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F464161" w14:textId="77777777" w:rsidR="00D57AE2" w:rsidRPr="00D57AE2" w:rsidRDefault="00D57AE2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63F12E" w14:textId="77777777" w:rsidR="00D57AE2" w:rsidRPr="00D57AE2" w:rsidRDefault="00D57AE2" w:rsidP="00D57AE2">
      <w:pPr>
        <w:tabs>
          <w:tab w:val="left" w:pos="7513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5C3226" w14:textId="75472504" w:rsidR="00670E10" w:rsidRPr="00D57AE2" w:rsidRDefault="00670E10" w:rsidP="006C036C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7AE2">
        <w:rPr>
          <w:rFonts w:ascii="Arial" w:hAnsi="Arial" w:cs="Arial"/>
          <w:b/>
          <w:bCs/>
          <w:sz w:val="22"/>
          <w:szCs w:val="22"/>
        </w:rPr>
        <w:t>Kündigung meines Arbeitsvertrages vom (Datum)</w:t>
      </w:r>
    </w:p>
    <w:p w14:paraId="3CFC98A6" w14:textId="50688666" w:rsidR="00670E10" w:rsidRDefault="00670E10" w:rsidP="006C036C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4F8D803" w14:textId="77777777" w:rsidR="006C036C" w:rsidRPr="00D57AE2" w:rsidRDefault="006C036C" w:rsidP="006C036C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178DEAA" w14:textId="437CDDC2" w:rsidR="00670E10" w:rsidRPr="00D57AE2" w:rsidRDefault="00670E10" w:rsidP="006C036C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 xml:space="preserve">Sehr </w:t>
      </w:r>
      <w:r w:rsidRPr="00D57AE2">
        <w:rPr>
          <w:rFonts w:ascii="Arial" w:hAnsi="Arial" w:cs="Arial"/>
          <w:sz w:val="22"/>
          <w:szCs w:val="22"/>
        </w:rPr>
        <w:t>geehrte Frau</w:t>
      </w:r>
      <w:r w:rsidRPr="00D57AE2">
        <w:rPr>
          <w:rFonts w:ascii="Arial" w:hAnsi="Arial" w:cs="Arial"/>
          <w:sz w:val="22"/>
          <w:szCs w:val="22"/>
        </w:rPr>
        <w:t xml:space="preserve"> (</w:t>
      </w:r>
      <w:r w:rsidRPr="00D57AE2">
        <w:rPr>
          <w:rFonts w:ascii="Arial" w:hAnsi="Arial" w:cs="Arial"/>
          <w:i/>
          <w:iCs/>
          <w:sz w:val="22"/>
          <w:szCs w:val="22"/>
        </w:rPr>
        <w:t>Name der Vorgesetz</w:t>
      </w:r>
      <w:r w:rsidR="006C036C">
        <w:rPr>
          <w:rFonts w:ascii="Arial" w:hAnsi="Arial" w:cs="Arial"/>
          <w:i/>
          <w:iCs/>
          <w:sz w:val="22"/>
          <w:szCs w:val="22"/>
        </w:rPr>
        <w:t>t</w:t>
      </w:r>
      <w:r w:rsidRPr="00D57AE2">
        <w:rPr>
          <w:rFonts w:ascii="Arial" w:hAnsi="Arial" w:cs="Arial"/>
          <w:i/>
          <w:iCs/>
          <w:sz w:val="22"/>
          <w:szCs w:val="22"/>
        </w:rPr>
        <w:t>en</w:t>
      </w:r>
      <w:r w:rsidRPr="00D57AE2">
        <w:rPr>
          <w:rFonts w:ascii="Arial" w:hAnsi="Arial" w:cs="Arial"/>
          <w:sz w:val="22"/>
          <w:szCs w:val="22"/>
        </w:rPr>
        <w:t>)</w:t>
      </w:r>
      <w:r w:rsidR="00D57AE2" w:rsidRPr="00D57AE2">
        <w:rPr>
          <w:rFonts w:ascii="Arial" w:hAnsi="Arial" w:cs="Arial"/>
          <w:sz w:val="22"/>
          <w:szCs w:val="22"/>
        </w:rPr>
        <w:t xml:space="preserve"> oder </w:t>
      </w:r>
      <w:proofErr w:type="gramStart"/>
      <w:r w:rsidR="00D57AE2" w:rsidRPr="00D57AE2">
        <w:rPr>
          <w:rFonts w:ascii="Arial" w:hAnsi="Arial" w:cs="Arial"/>
          <w:sz w:val="22"/>
          <w:szCs w:val="22"/>
        </w:rPr>
        <w:t>Sehr</w:t>
      </w:r>
      <w:proofErr w:type="gramEnd"/>
      <w:r w:rsidR="00D57AE2" w:rsidRPr="00D57AE2">
        <w:rPr>
          <w:rFonts w:ascii="Arial" w:hAnsi="Arial" w:cs="Arial"/>
          <w:sz w:val="22"/>
          <w:szCs w:val="22"/>
        </w:rPr>
        <w:t xml:space="preserve"> geehrter Herr (Name des Vorgesetzten)</w:t>
      </w:r>
    </w:p>
    <w:p w14:paraId="5502E8BD" w14:textId="77777777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BA7715A" w14:textId="28542BF4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Hiermit kündige ich meinen Arbeitsvertrag vom (</w:t>
      </w:r>
      <w:r w:rsidRPr="00D57AE2">
        <w:rPr>
          <w:rFonts w:ascii="Arial" w:hAnsi="Arial" w:cs="Arial"/>
          <w:i/>
          <w:iCs/>
          <w:sz w:val="22"/>
          <w:szCs w:val="22"/>
        </w:rPr>
        <w:t>Ausstelldatum des Arbeitsvertrags</w:t>
      </w:r>
      <w:r w:rsidRPr="00D57AE2">
        <w:rPr>
          <w:rFonts w:ascii="Arial" w:hAnsi="Arial" w:cs="Arial"/>
          <w:sz w:val="22"/>
          <w:szCs w:val="22"/>
        </w:rPr>
        <w:t xml:space="preserve">) unter Berücksichtigung der Kündigungsfrist </w:t>
      </w:r>
      <w:r w:rsidR="00D57AE2" w:rsidRPr="00D57AE2">
        <w:rPr>
          <w:rFonts w:ascii="Arial" w:hAnsi="Arial" w:cs="Arial"/>
          <w:sz w:val="22"/>
          <w:szCs w:val="22"/>
        </w:rPr>
        <w:t xml:space="preserve">von </w:t>
      </w:r>
      <w:r w:rsidR="00D57AE2" w:rsidRPr="00D57AE2">
        <w:rPr>
          <w:rFonts w:ascii="Arial" w:hAnsi="Arial" w:cs="Arial"/>
          <w:i/>
          <w:iCs/>
          <w:sz w:val="22"/>
          <w:szCs w:val="22"/>
        </w:rPr>
        <w:t>(Dauer Kündigungsfirst)</w:t>
      </w:r>
      <w:r w:rsidR="00D57AE2" w:rsidRPr="00D57AE2">
        <w:rPr>
          <w:rFonts w:ascii="Arial" w:hAnsi="Arial" w:cs="Arial"/>
          <w:sz w:val="22"/>
          <w:szCs w:val="22"/>
        </w:rPr>
        <w:t xml:space="preserve"> auf den</w:t>
      </w:r>
      <w:r w:rsidRPr="00D57AE2">
        <w:rPr>
          <w:rFonts w:ascii="Arial" w:hAnsi="Arial" w:cs="Arial"/>
          <w:sz w:val="22"/>
          <w:szCs w:val="22"/>
        </w:rPr>
        <w:t xml:space="preserve"> (Datum).</w:t>
      </w:r>
    </w:p>
    <w:p w14:paraId="11B4699B" w14:textId="77777777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AE1B00E" w14:textId="77777777" w:rsidR="00D57AE2" w:rsidRPr="00D57AE2" w:rsidRDefault="00D57AE2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 xml:space="preserve">Ich bedanke mich für die lehrreiche Zeit und die gute Zusammenarbeit. </w:t>
      </w:r>
    </w:p>
    <w:p w14:paraId="0248A8DD" w14:textId="77777777" w:rsidR="00D57AE2" w:rsidRPr="00D57AE2" w:rsidRDefault="00D57AE2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B0DDD23" w14:textId="34240A69" w:rsidR="00670E10" w:rsidRPr="00D57AE2" w:rsidRDefault="00D57AE2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 xml:space="preserve">Bitte bestätigen Sie mir den Erhalt der Kündigung schriftlich. </w:t>
      </w:r>
      <w:r>
        <w:rPr>
          <w:rFonts w:ascii="Arial" w:hAnsi="Arial" w:cs="Arial"/>
          <w:sz w:val="22"/>
          <w:szCs w:val="22"/>
        </w:rPr>
        <w:t>Besten Dank!</w:t>
      </w:r>
    </w:p>
    <w:p w14:paraId="3585C307" w14:textId="77777777" w:rsidR="00D57AE2" w:rsidRDefault="00D57AE2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DE9556A" w14:textId="6797BE94" w:rsidR="00670E10" w:rsidRPr="00D57AE2" w:rsidRDefault="00670E10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7AE2">
        <w:rPr>
          <w:rFonts w:ascii="Arial" w:hAnsi="Arial" w:cs="Arial"/>
          <w:sz w:val="22"/>
          <w:szCs w:val="22"/>
        </w:rPr>
        <w:t>Freundliche Grüsse</w:t>
      </w:r>
    </w:p>
    <w:p w14:paraId="77BF5876" w14:textId="4026E643" w:rsidR="00D57AE2" w:rsidRDefault="00D57AE2" w:rsidP="00D57AE2">
      <w:pPr>
        <w:spacing w:after="0" w:line="240" w:lineRule="auto"/>
        <w:jc w:val="both"/>
        <w:rPr>
          <w:sz w:val="24"/>
          <w:szCs w:val="24"/>
        </w:rPr>
      </w:pPr>
    </w:p>
    <w:p w14:paraId="2F5C8224" w14:textId="0AF964D7" w:rsidR="006C036C" w:rsidRDefault="006C036C" w:rsidP="00D57AE2">
      <w:pPr>
        <w:spacing w:after="0" w:line="240" w:lineRule="auto"/>
        <w:jc w:val="both"/>
        <w:rPr>
          <w:sz w:val="24"/>
          <w:szCs w:val="24"/>
        </w:rPr>
      </w:pPr>
    </w:p>
    <w:p w14:paraId="1C9E43B4" w14:textId="77777777" w:rsidR="006C036C" w:rsidRPr="00D57AE2" w:rsidRDefault="006C036C" w:rsidP="00D57AE2">
      <w:pPr>
        <w:spacing w:after="0" w:line="240" w:lineRule="auto"/>
        <w:jc w:val="both"/>
        <w:rPr>
          <w:sz w:val="24"/>
          <w:szCs w:val="24"/>
        </w:rPr>
      </w:pPr>
    </w:p>
    <w:p w14:paraId="08AE03FD" w14:textId="77777777" w:rsidR="00D57AE2" w:rsidRPr="00D57AE2" w:rsidRDefault="00D57AE2" w:rsidP="00D57AE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57AE2">
        <w:rPr>
          <w:rFonts w:ascii="Arial" w:hAnsi="Arial" w:cs="Arial"/>
          <w:i/>
          <w:iCs/>
          <w:sz w:val="22"/>
          <w:szCs w:val="22"/>
        </w:rPr>
        <w:t>(Unterschrift)</w:t>
      </w:r>
    </w:p>
    <w:p w14:paraId="5578A7E6" w14:textId="72AA9633" w:rsidR="00A5773E" w:rsidRPr="00D57AE2" w:rsidRDefault="00A5773E" w:rsidP="00670E10">
      <w:pPr>
        <w:spacing w:after="0" w:line="260" w:lineRule="exact"/>
        <w:rPr>
          <w:rFonts w:ascii="Arial" w:hAnsi="Arial" w:cs="Arial"/>
          <w:sz w:val="24"/>
          <w:szCs w:val="24"/>
        </w:rPr>
      </w:pPr>
    </w:p>
    <w:sectPr w:rsidR="00A5773E" w:rsidRPr="00D57AE2" w:rsidSect="008065D7">
      <w:headerReference w:type="default" r:id="rId7"/>
      <w:footerReference w:type="default" r:id="rId8"/>
      <w:pgSz w:w="11906" w:h="16838" w:code="9"/>
      <w:pgMar w:top="1417" w:right="1417" w:bottom="1134" w:left="141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A151" w14:textId="77777777" w:rsidR="006D3A7E" w:rsidRDefault="006D3A7E" w:rsidP="000F3B35">
      <w:pPr>
        <w:spacing w:after="0" w:line="240" w:lineRule="auto"/>
      </w:pPr>
      <w:r>
        <w:separator/>
      </w:r>
    </w:p>
  </w:endnote>
  <w:endnote w:type="continuationSeparator" w:id="0">
    <w:p w14:paraId="36A727F6" w14:textId="77777777" w:rsidR="006D3A7E" w:rsidRDefault="006D3A7E" w:rsidP="000F3B35">
      <w:pPr>
        <w:spacing w:after="0" w:line="240" w:lineRule="auto"/>
      </w:pPr>
      <w:r>
        <w:continuationSeparator/>
      </w:r>
    </w:p>
  </w:endnote>
  <w:endnote w:type="continuationNotice" w:id="1">
    <w:p w14:paraId="4895EE92" w14:textId="77777777" w:rsidR="006D3A7E" w:rsidRDefault="006D3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altName w:val="Century Gothic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LT Std 35 Light">
    <w:altName w:val="Century Gothic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28F2" w14:textId="6EE15E2D" w:rsidR="007924E0" w:rsidRPr="00670E10" w:rsidRDefault="007924E0" w:rsidP="00674B99">
    <w:pPr>
      <w:pStyle w:val="Footer"/>
      <w:rPr>
        <w:rFonts w:ascii="Arial" w:hAnsi="Arial" w:cs="Arial"/>
        <w:color w:val="BFBFBF" w:themeColor="background1" w:themeShade="BF"/>
        <w:sz w:val="18"/>
        <w:szCs w:val="18"/>
      </w:rPr>
    </w:pPr>
    <w:r w:rsidRPr="00670E10">
      <w:rPr>
        <w:rFonts w:ascii="Arial" w:hAnsi="Arial" w:cs="Arial"/>
        <w:noProof/>
        <w:color w:val="BFBFBF" w:themeColor="background1" w:themeShade="BF"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C7677" wp14:editId="2111EF93">
              <wp:simplePos x="0" y="0"/>
              <wp:positionH relativeFrom="column">
                <wp:posOffset>-61595</wp:posOffset>
              </wp:positionH>
              <wp:positionV relativeFrom="paragraph">
                <wp:posOffset>-28803</wp:posOffset>
              </wp:positionV>
              <wp:extent cx="0" cy="167640"/>
              <wp:effectExtent l="0" t="0" r="19050" b="2286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BF1B" id="Gerader Verbinde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2.25pt" to="-4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="00D57AE2">
      <w:rPr>
        <w:rFonts w:ascii="Arial" w:hAnsi="Arial" w:cs="Arial"/>
        <w:color w:val="BFBFBF" w:themeColor="background1" w:themeShade="BF"/>
        <w:sz w:val="18"/>
        <w:szCs w:val="18"/>
      </w:rPr>
      <w:t>Vorname Name, Strasse und Hausnummer, PLZ und Wohnnummer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7091" w14:textId="77777777" w:rsidR="006D3A7E" w:rsidRDefault="006D3A7E" w:rsidP="000F3B35">
      <w:pPr>
        <w:spacing w:after="0" w:line="240" w:lineRule="auto"/>
      </w:pPr>
      <w:r>
        <w:separator/>
      </w:r>
    </w:p>
  </w:footnote>
  <w:footnote w:type="continuationSeparator" w:id="0">
    <w:p w14:paraId="70664D82" w14:textId="77777777" w:rsidR="006D3A7E" w:rsidRDefault="006D3A7E" w:rsidP="000F3B35">
      <w:pPr>
        <w:spacing w:after="0" w:line="240" w:lineRule="auto"/>
      </w:pPr>
      <w:r>
        <w:continuationSeparator/>
      </w:r>
    </w:p>
  </w:footnote>
  <w:footnote w:type="continuationNotice" w:id="1">
    <w:p w14:paraId="02A7EE17" w14:textId="77777777" w:rsidR="006D3A7E" w:rsidRDefault="006D3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BBFE" w14:textId="7640A4DB" w:rsidR="005325BC" w:rsidRPr="00670E10" w:rsidRDefault="00670E10">
    <w:pPr>
      <w:pStyle w:val="Header"/>
      <w:rPr>
        <w:rFonts w:ascii="Arial" w:hAnsi="Arial" w:cs="Arial"/>
      </w:rPr>
    </w:pPr>
    <w:r w:rsidRPr="00670E10">
      <w:rPr>
        <w:rFonts w:ascii="Arial" w:hAnsi="Arial" w:cs="Arial"/>
      </w:rPr>
      <w:t>Vorname Name</w:t>
    </w:r>
  </w:p>
  <w:p w14:paraId="5F661BFE" w14:textId="44B1109A" w:rsidR="005325BC" w:rsidRPr="00670E10" w:rsidRDefault="00670E10">
    <w:pPr>
      <w:pStyle w:val="Header"/>
      <w:rPr>
        <w:rFonts w:ascii="Arial" w:hAnsi="Arial" w:cs="Arial"/>
        <w:lang w:val="it-CH"/>
      </w:rPr>
    </w:pPr>
    <w:r w:rsidRPr="00670E10">
      <w:rPr>
        <w:rFonts w:ascii="Arial" w:hAnsi="Arial" w:cs="Arial"/>
        <w:lang w:val="it-CH"/>
      </w:rPr>
      <w:t>Strasse Hausnummer</w:t>
    </w:r>
  </w:p>
  <w:p w14:paraId="52D33740" w14:textId="1BA6719C" w:rsidR="005325BC" w:rsidRPr="00670E10" w:rsidRDefault="00670E10">
    <w:pPr>
      <w:pStyle w:val="Header"/>
      <w:rPr>
        <w:rFonts w:ascii="Arial" w:hAnsi="Arial" w:cs="Arial"/>
        <w:lang w:val="it-CH"/>
      </w:rPr>
    </w:pPr>
    <w:r w:rsidRPr="00670E10">
      <w:rPr>
        <w:rFonts w:ascii="Arial" w:hAnsi="Arial" w:cs="Arial"/>
        <w:lang w:val="it-CH"/>
      </w:rPr>
      <w:t>PL</w:t>
    </w:r>
    <w:r>
      <w:rPr>
        <w:rFonts w:ascii="Arial" w:hAnsi="Arial" w:cs="Arial"/>
        <w:lang w:val="it-CH"/>
      </w:rPr>
      <w:t>Z und Wohnort</w:t>
    </w:r>
  </w:p>
  <w:p w14:paraId="2A210863" w14:textId="7179FE76" w:rsidR="005325BC" w:rsidRDefault="00670E10">
    <w:pPr>
      <w:pStyle w:val="Header"/>
      <w:rPr>
        <w:rFonts w:ascii="Arial" w:hAnsi="Arial" w:cs="Arial"/>
        <w:color w:val="000000" w:themeColor="text1"/>
        <w:lang w:val="it-CH"/>
      </w:rPr>
    </w:pPr>
    <w:r>
      <w:rPr>
        <w:rFonts w:ascii="Arial" w:hAnsi="Arial" w:cs="Arial"/>
        <w:color w:val="000000" w:themeColor="text1"/>
        <w:lang w:val="it-CH"/>
      </w:rPr>
      <w:t xml:space="preserve">E-Mail </w:t>
    </w:r>
  </w:p>
  <w:p w14:paraId="7023E662" w14:textId="2065B6BD" w:rsidR="00670E10" w:rsidRPr="00670E10" w:rsidRDefault="00670E10">
    <w:pPr>
      <w:pStyle w:val="Header"/>
      <w:rPr>
        <w:rFonts w:ascii="Arial" w:hAnsi="Arial" w:cs="Arial"/>
        <w:lang w:val="it-CH"/>
      </w:rPr>
    </w:pPr>
    <w:r>
      <w:rPr>
        <w:rFonts w:ascii="Arial" w:hAnsi="Arial" w:cs="Arial"/>
        <w:color w:val="000000" w:themeColor="text1"/>
        <w:lang w:val="it-CH"/>
      </w:rPr>
      <w:t>Telefonnummer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7899"/>
    <w:multiLevelType w:val="hybridMultilevel"/>
    <w:tmpl w:val="B3E02D78"/>
    <w:lvl w:ilvl="0" w:tplc="4B404F4E">
      <w:numFmt w:val="bullet"/>
      <w:lvlText w:val="—"/>
      <w:lvlJc w:val="left"/>
      <w:pPr>
        <w:ind w:left="720" w:hanging="360"/>
      </w:pPr>
      <w:rPr>
        <w:rFonts w:ascii="Avenir LT Std 45 Book" w:eastAsiaTheme="minorHAnsi" w:hAnsi="Avenir LT Std 45 Book" w:cs="Avenir LT Std 45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BB"/>
    <w:rsid w:val="000141C1"/>
    <w:rsid w:val="00047824"/>
    <w:rsid w:val="000771A4"/>
    <w:rsid w:val="000A73E4"/>
    <w:rsid w:val="000F3B35"/>
    <w:rsid w:val="00126F6E"/>
    <w:rsid w:val="0013126C"/>
    <w:rsid w:val="00176ED7"/>
    <w:rsid w:val="001B77A6"/>
    <w:rsid w:val="001C5EE2"/>
    <w:rsid w:val="0022058F"/>
    <w:rsid w:val="002713F1"/>
    <w:rsid w:val="002D1303"/>
    <w:rsid w:val="002D3D4A"/>
    <w:rsid w:val="002F584F"/>
    <w:rsid w:val="00382264"/>
    <w:rsid w:val="004378B2"/>
    <w:rsid w:val="00495538"/>
    <w:rsid w:val="004F302B"/>
    <w:rsid w:val="005325BC"/>
    <w:rsid w:val="0053288B"/>
    <w:rsid w:val="005A1439"/>
    <w:rsid w:val="005C0318"/>
    <w:rsid w:val="00612C84"/>
    <w:rsid w:val="006640CD"/>
    <w:rsid w:val="00670E10"/>
    <w:rsid w:val="00674B99"/>
    <w:rsid w:val="00684526"/>
    <w:rsid w:val="006C036C"/>
    <w:rsid w:val="006C3A3D"/>
    <w:rsid w:val="006D3A7E"/>
    <w:rsid w:val="006F5021"/>
    <w:rsid w:val="00745FDC"/>
    <w:rsid w:val="00766603"/>
    <w:rsid w:val="007924E0"/>
    <w:rsid w:val="007B1FDD"/>
    <w:rsid w:val="007E3445"/>
    <w:rsid w:val="007F1024"/>
    <w:rsid w:val="007F3AF0"/>
    <w:rsid w:val="008065D7"/>
    <w:rsid w:val="00816F0B"/>
    <w:rsid w:val="0084501F"/>
    <w:rsid w:val="00895858"/>
    <w:rsid w:val="008C6644"/>
    <w:rsid w:val="008F69BC"/>
    <w:rsid w:val="0090543C"/>
    <w:rsid w:val="009300B9"/>
    <w:rsid w:val="00964089"/>
    <w:rsid w:val="00995375"/>
    <w:rsid w:val="009A5262"/>
    <w:rsid w:val="009C778D"/>
    <w:rsid w:val="009D2063"/>
    <w:rsid w:val="009E36FF"/>
    <w:rsid w:val="009E4F5A"/>
    <w:rsid w:val="00A5773E"/>
    <w:rsid w:val="00A90FF7"/>
    <w:rsid w:val="00AD79BE"/>
    <w:rsid w:val="00AF02E5"/>
    <w:rsid w:val="00B2349A"/>
    <w:rsid w:val="00B81C8D"/>
    <w:rsid w:val="00B97D7F"/>
    <w:rsid w:val="00BC1FF5"/>
    <w:rsid w:val="00BE23BB"/>
    <w:rsid w:val="00BF3F0E"/>
    <w:rsid w:val="00C67E14"/>
    <w:rsid w:val="00D16670"/>
    <w:rsid w:val="00D26BB4"/>
    <w:rsid w:val="00D539CB"/>
    <w:rsid w:val="00D57AE2"/>
    <w:rsid w:val="00D94891"/>
    <w:rsid w:val="00DA4B51"/>
    <w:rsid w:val="00DD380F"/>
    <w:rsid w:val="00E03BFC"/>
    <w:rsid w:val="00E633D7"/>
    <w:rsid w:val="00E6396B"/>
    <w:rsid w:val="00E86EB2"/>
    <w:rsid w:val="00E91001"/>
    <w:rsid w:val="00EA23AF"/>
    <w:rsid w:val="00ED32D6"/>
    <w:rsid w:val="00EF7042"/>
    <w:rsid w:val="00F01641"/>
    <w:rsid w:val="00F41957"/>
    <w:rsid w:val="00F8192C"/>
    <w:rsid w:val="00FB6049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09A3CA"/>
  <w15:docId w15:val="{EF095100-C222-45D5-AC4D-20F3013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T Std 35 Light" w:eastAsiaTheme="minorHAnsi" w:hAnsi="Avenir LT Std 35 Light" w:cstheme="minorBidi"/>
        <w:spacing w:val="10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35"/>
  </w:style>
  <w:style w:type="paragraph" w:styleId="Footer">
    <w:name w:val="footer"/>
    <w:basedOn w:val="Normal"/>
    <w:link w:val="FooterChar"/>
    <w:uiPriority w:val="99"/>
    <w:unhideWhenUsed/>
    <w:rsid w:val="000F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35"/>
  </w:style>
  <w:style w:type="paragraph" w:styleId="BalloonText">
    <w:name w:val="Balloon Text"/>
    <w:basedOn w:val="Normal"/>
    <w:link w:val="BalloonTextChar"/>
    <w:uiPriority w:val="99"/>
    <w:semiHidden/>
    <w:unhideWhenUsed/>
    <w:rsid w:val="000F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35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9E36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1B77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2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.wipraechtiger\Documents\workworkwork\Vorlagen\Vorlage_Brief_Fi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C:\Users\tanya.wipraechtiger\Documents\workworkwork\Vorlagen\Vorlage_Brief_Firma.dotx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Wiprächtiger</dc:creator>
  <cp:keywords/>
  <dc:description/>
  <cp:lastModifiedBy>Flecklin Larissa Chiara W.MSCBA.2201</cp:lastModifiedBy>
  <cp:revision>2</cp:revision>
  <cp:lastPrinted>2021-11-23T14:18:00Z</cp:lastPrinted>
  <dcterms:created xsi:type="dcterms:W3CDTF">2023-02-02T15:50:00Z</dcterms:created>
  <dcterms:modified xsi:type="dcterms:W3CDTF">2023-02-02T15:50:00Z</dcterms:modified>
</cp:coreProperties>
</file>